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D9" w:rsidRDefault="00AE1ED9" w:rsidP="00637187">
      <w:pPr>
        <w:jc w:val="center"/>
        <w:rPr>
          <w:rFonts w:ascii="Times New Roman" w:hAnsi="Times New Roman"/>
          <w:b/>
          <w:sz w:val="28"/>
          <w:szCs w:val="28"/>
        </w:rPr>
      </w:pPr>
      <w:r w:rsidRPr="008A7B15">
        <w:rPr>
          <w:rFonts w:ascii="Times New Roman" w:hAnsi="Times New Roman"/>
          <w:b/>
          <w:sz w:val="28"/>
          <w:szCs w:val="28"/>
        </w:rPr>
        <w:t xml:space="preserve">РЕЗОЛЮЦИЯ </w:t>
      </w:r>
    </w:p>
    <w:p w:rsidR="00AE1ED9" w:rsidRPr="008A7B15" w:rsidRDefault="00AE1ED9" w:rsidP="00637187">
      <w:pPr>
        <w:jc w:val="center"/>
        <w:rPr>
          <w:rFonts w:ascii="Times New Roman" w:hAnsi="Times New Roman"/>
          <w:b/>
          <w:sz w:val="28"/>
          <w:szCs w:val="28"/>
        </w:rPr>
      </w:pPr>
      <w:r w:rsidRPr="008A7B15">
        <w:rPr>
          <w:rFonts w:ascii="Times New Roman" w:hAnsi="Times New Roman"/>
          <w:b/>
          <w:sz w:val="28"/>
          <w:szCs w:val="28"/>
        </w:rPr>
        <w:t>Видео-конференции</w:t>
      </w:r>
    </w:p>
    <w:p w:rsidR="00AE1ED9" w:rsidRPr="00BF2466" w:rsidRDefault="00AE1ED9" w:rsidP="00637187">
      <w:pPr>
        <w:jc w:val="center"/>
        <w:rPr>
          <w:rFonts w:ascii="Times New Roman" w:hAnsi="Times New Roman"/>
          <w:b/>
          <w:sz w:val="28"/>
          <w:szCs w:val="28"/>
        </w:rPr>
      </w:pPr>
      <w:r w:rsidRPr="00BF2466">
        <w:rPr>
          <w:rFonts w:ascii="Times New Roman" w:hAnsi="Times New Roman"/>
          <w:b/>
          <w:sz w:val="28"/>
          <w:szCs w:val="28"/>
        </w:rPr>
        <w:t>«Европейская культура волонтёрства»</w:t>
      </w:r>
    </w:p>
    <w:p w:rsidR="00AE1ED9" w:rsidRDefault="00AE1ED9" w:rsidP="008F2328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F2328">
        <w:rPr>
          <w:rFonts w:ascii="Times New Roman" w:hAnsi="Times New Roman"/>
          <w:sz w:val="28"/>
          <w:szCs w:val="28"/>
        </w:rPr>
        <w:t>Объединени</w:t>
      </w:r>
      <w:bookmarkStart w:id="0" w:name="_GoBack"/>
      <w:bookmarkEnd w:id="0"/>
      <w:r w:rsidRPr="008F2328">
        <w:rPr>
          <w:rFonts w:ascii="Times New Roman" w:hAnsi="Times New Roman"/>
          <w:sz w:val="28"/>
          <w:szCs w:val="28"/>
        </w:rPr>
        <w:t xml:space="preserve">е усилий молодежи и общественности в </w:t>
      </w:r>
      <w:r>
        <w:rPr>
          <w:rFonts w:ascii="Times New Roman" w:hAnsi="Times New Roman"/>
          <w:sz w:val="28"/>
          <w:szCs w:val="28"/>
        </w:rPr>
        <w:t xml:space="preserve">вопросах </w:t>
      </w:r>
      <w:r w:rsidRPr="008F2328">
        <w:rPr>
          <w:rFonts w:ascii="Times New Roman" w:hAnsi="Times New Roman"/>
          <w:sz w:val="28"/>
          <w:szCs w:val="28"/>
        </w:rPr>
        <w:t>воспитания культуры волонтёра, решении проблем гуманизации молодежной среды и предоставлении всесторонней социально-психологической помощи и поддержки нуждающихся категорий граждан.</w:t>
      </w:r>
    </w:p>
    <w:p w:rsidR="00AE1ED9" w:rsidRDefault="00AE1ED9" w:rsidP="00755465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F2328">
        <w:rPr>
          <w:rFonts w:ascii="Times New Roman" w:hAnsi="Times New Roman"/>
          <w:sz w:val="28"/>
          <w:szCs w:val="28"/>
        </w:rPr>
        <w:t>Организация волонтерской деятельности молодежи</w:t>
      </w:r>
      <w:r>
        <w:rPr>
          <w:rFonts w:ascii="Times New Roman" w:hAnsi="Times New Roman"/>
          <w:sz w:val="28"/>
          <w:szCs w:val="28"/>
        </w:rPr>
        <w:t>, с цельюрешения</w:t>
      </w:r>
      <w:r w:rsidRPr="008F2328">
        <w:rPr>
          <w:rFonts w:ascii="Times New Roman" w:hAnsi="Times New Roman"/>
          <w:sz w:val="28"/>
          <w:szCs w:val="28"/>
        </w:rPr>
        <w:t xml:space="preserve"> проблемы привлечения молодежи к социально ответственной деятельности,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8F2328">
        <w:rPr>
          <w:rFonts w:ascii="Times New Roman" w:hAnsi="Times New Roman"/>
          <w:sz w:val="28"/>
          <w:szCs w:val="28"/>
        </w:rPr>
        <w:t>повысить социаль</w:t>
      </w:r>
      <w:r>
        <w:rPr>
          <w:rFonts w:ascii="Times New Roman" w:hAnsi="Times New Roman"/>
          <w:sz w:val="28"/>
          <w:szCs w:val="28"/>
        </w:rPr>
        <w:t>ную активность молодежи, создать</w:t>
      </w:r>
      <w:r w:rsidRPr="008F2328">
        <w:rPr>
          <w:rFonts w:ascii="Times New Roman" w:hAnsi="Times New Roman"/>
          <w:sz w:val="28"/>
          <w:szCs w:val="28"/>
        </w:rPr>
        <w:t xml:space="preserve"> почву для гуманизации отношений в обществе, изменения устаревших, препятствующих развитию стереотипов в отношения</w:t>
      </w:r>
      <w:r>
        <w:rPr>
          <w:rFonts w:ascii="Times New Roman" w:hAnsi="Times New Roman"/>
          <w:sz w:val="28"/>
          <w:szCs w:val="28"/>
        </w:rPr>
        <w:t>х между подростками и взрослыми</w:t>
      </w:r>
    </w:p>
    <w:p w:rsidR="00AE1ED9" w:rsidRPr="004A1393" w:rsidRDefault="00AE1ED9" w:rsidP="004A1393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55465">
        <w:rPr>
          <w:rFonts w:ascii="Times New Roman" w:hAnsi="Times New Roman"/>
          <w:color w:val="000000"/>
          <w:sz w:val="28"/>
          <w:szCs w:val="28"/>
        </w:rPr>
        <w:t>Проведение информационных кампаний среди молодёжи, популяризируя благотворительные и волонтерские программы.</w:t>
      </w:r>
    </w:p>
    <w:p w:rsidR="00AE1ED9" w:rsidRPr="004A1393" w:rsidRDefault="00AE1ED9" w:rsidP="004A1393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393">
        <w:rPr>
          <w:rFonts w:ascii="Times New Roman" w:hAnsi="Times New Roman"/>
          <w:color w:val="000000"/>
          <w:sz w:val="28"/>
          <w:szCs w:val="28"/>
        </w:rPr>
        <w:t>Создание портала о волонтёрстве в Донецкой области, постоянной площадки, на которой волонтёры и организации могли бы обмениваться опытом, а также предпринимать совместные усилия по популяризации добровольчества в регионе.</w:t>
      </w:r>
    </w:p>
    <w:p w:rsidR="00AE1ED9" w:rsidRPr="004A1393" w:rsidRDefault="00AE1ED9" w:rsidP="004A1393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393">
        <w:rPr>
          <w:rFonts w:ascii="Times New Roman" w:hAnsi="Times New Roman"/>
          <w:color w:val="000000"/>
          <w:sz w:val="28"/>
          <w:szCs w:val="28"/>
        </w:rPr>
        <w:t>Создание и обновление базы успешных волонтёрских практик, перенимая опыт европейских успешных проектов, сотрудничество общественных организаций, органов местной власти и бизнеса в рамках этих практик, размещение этой базы данных на доступных информационных ресурсах.</w:t>
      </w:r>
    </w:p>
    <w:p w:rsidR="00AE1ED9" w:rsidRPr="004A1393" w:rsidRDefault="00AE1ED9" w:rsidP="004A1393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393">
        <w:rPr>
          <w:rFonts w:ascii="Times New Roman" w:hAnsi="Times New Roman"/>
          <w:color w:val="000000"/>
          <w:sz w:val="28"/>
          <w:szCs w:val="28"/>
        </w:rPr>
        <w:t>Организация рассылки информации молодёжным организациям Донецкой области об успешных волонтёрских практиках добровольчества.</w:t>
      </w:r>
    </w:p>
    <w:p w:rsidR="00AE1ED9" w:rsidRDefault="00AE1ED9" w:rsidP="00A359A2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393">
        <w:rPr>
          <w:rFonts w:ascii="Times New Roman" w:hAnsi="Times New Roman"/>
          <w:sz w:val="28"/>
          <w:szCs w:val="28"/>
        </w:rPr>
        <w:t xml:space="preserve">Содействие в проведении мероприятий, в которых участвует молодежь различного культурного, этнического и религиозного происхождения, с целью развития межкультурного образования молодежи.  </w:t>
      </w:r>
    </w:p>
    <w:p w:rsidR="00AE1ED9" w:rsidRPr="004A1393" w:rsidRDefault="00AE1ED9" w:rsidP="00A359A2"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4A1393">
        <w:rPr>
          <w:rFonts w:ascii="Times New Roman" w:hAnsi="Times New Roman"/>
          <w:sz w:val="28"/>
          <w:szCs w:val="28"/>
        </w:rPr>
        <w:t>Мотивация молодёжи путём проведения различных форм неформального образования, школ волонтёров, конференций, тренингов, с целью добровольного объединения молодежи в волонтёрское движение, общественно значимую деятельность через реализацию молодежных инициатив и участие молодежи в работе общественных объединений, представляющих собой уникальный институт социализации молодого человека, где он сам принимает решения, планирует деятельность, ищет ресурсы, совершает поступки и несет за них ответственность. Поэтому поддержка волонтёрства, молодежных инициатив и деятельности молодежных объединений в Донецкой области должна быть приоритетной.</w:t>
      </w:r>
    </w:p>
    <w:sectPr w:rsidR="00AE1ED9" w:rsidRPr="004A1393" w:rsidSect="004A13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738AA"/>
    <w:multiLevelType w:val="hybridMultilevel"/>
    <w:tmpl w:val="3E189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06B57"/>
    <w:multiLevelType w:val="hybridMultilevel"/>
    <w:tmpl w:val="55BA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341"/>
    <w:rsid w:val="00087C5C"/>
    <w:rsid w:val="00090341"/>
    <w:rsid w:val="002B3BA5"/>
    <w:rsid w:val="002D22DC"/>
    <w:rsid w:val="00443298"/>
    <w:rsid w:val="004A1393"/>
    <w:rsid w:val="004E0AE1"/>
    <w:rsid w:val="00637187"/>
    <w:rsid w:val="006F6568"/>
    <w:rsid w:val="00755465"/>
    <w:rsid w:val="00814BFB"/>
    <w:rsid w:val="00855986"/>
    <w:rsid w:val="008A7B15"/>
    <w:rsid w:val="008F2328"/>
    <w:rsid w:val="00A359A2"/>
    <w:rsid w:val="00AE1ED9"/>
    <w:rsid w:val="00BF2466"/>
    <w:rsid w:val="00C7563C"/>
    <w:rsid w:val="00DA1FE5"/>
    <w:rsid w:val="00DC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090341"/>
    <w:rPr>
      <w:rFonts w:cs="Times New Roman"/>
    </w:rPr>
  </w:style>
  <w:style w:type="paragraph" w:styleId="NormalWeb">
    <w:name w:val="Normal (Web)"/>
    <w:basedOn w:val="Normal"/>
    <w:uiPriority w:val="99"/>
    <w:rsid w:val="00DC6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14B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327</Words>
  <Characters>1866</Characters>
  <Application>Microsoft Office Outlook</Application>
  <DocSecurity>0</DocSecurity>
  <Lines>0</Lines>
  <Paragraphs>0</Paragraphs>
  <ScaleCrop>false</ScaleCrop>
  <Company>donnu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</dc:title>
  <dc:subject/>
  <dc:creator>Овчинникова Юлія Юріївна</dc:creator>
  <cp:keywords/>
  <dc:description/>
  <cp:lastModifiedBy>Ira</cp:lastModifiedBy>
  <cp:revision>2</cp:revision>
  <cp:lastPrinted>2013-05-18T06:50:00Z</cp:lastPrinted>
  <dcterms:created xsi:type="dcterms:W3CDTF">2013-05-21T08:17:00Z</dcterms:created>
  <dcterms:modified xsi:type="dcterms:W3CDTF">2013-05-21T08:17:00Z</dcterms:modified>
</cp:coreProperties>
</file>